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F47F" w14:textId="0D75DA26" w:rsidR="004258CA" w:rsidRDefault="004258CA">
      <w:pPr>
        <w:spacing w:before="60" w:line="400" w:lineRule="atLeast"/>
        <w:outlineLvl w:val="0"/>
        <w:rPr>
          <w:rFonts w:ascii="Arial" w:hAnsi="Arial"/>
          <w:color w:val="000000"/>
        </w:rPr>
      </w:pPr>
      <w:commentRangeStart w:id="0"/>
      <w:r>
        <w:rPr>
          <w:rFonts w:ascii="Arial" w:hAnsi="Arial"/>
          <w:color w:val="000000"/>
        </w:rPr>
        <w:t xml:space="preserve">Title of the article: </w:t>
      </w:r>
      <w:commentRangeEnd w:id="0"/>
      <w:r w:rsidR="00BB66BF">
        <w:rPr>
          <w:rStyle w:val="CommentReference"/>
        </w:rPr>
        <w:commentReference w:id="0"/>
      </w:r>
    </w:p>
    <w:p w14:paraId="0337751F" w14:textId="0A1DB22D" w:rsidR="004258CA" w:rsidRDefault="004258CA">
      <w:pPr>
        <w:spacing w:before="60" w:line="400" w:lineRule="atLeast"/>
        <w:rPr>
          <w:rFonts w:ascii="Arial" w:hAnsi="Arial"/>
          <w:color w:val="000000"/>
        </w:rPr>
      </w:pPr>
    </w:p>
    <w:p w14:paraId="7275C3C4" w14:textId="77777777" w:rsidR="00BB66BF" w:rsidRDefault="00BB66BF">
      <w:pPr>
        <w:spacing w:before="60" w:line="400" w:lineRule="atLeast"/>
        <w:rPr>
          <w:rFonts w:ascii="Arial" w:hAnsi="Arial"/>
          <w:color w:val="000000"/>
        </w:rPr>
      </w:pPr>
    </w:p>
    <w:p w14:paraId="0194D698" w14:textId="77777777" w:rsidR="004258CA" w:rsidRDefault="004258CA">
      <w:pPr>
        <w:spacing w:before="60" w:line="400" w:lineRule="atLeast"/>
        <w:outlineLvl w:val="0"/>
        <w:rPr>
          <w:rFonts w:ascii="Arial" w:hAnsi="Arial"/>
          <w:noProof/>
          <w:color w:val="000000"/>
          <w:lang w:val="en-US"/>
        </w:rPr>
      </w:pPr>
      <w:commentRangeStart w:id="1"/>
      <w:r>
        <w:rPr>
          <w:rFonts w:ascii="Arial" w:hAnsi="Arial"/>
          <w:noProof/>
          <w:color w:val="000000"/>
          <w:lang w:val="en-US"/>
        </w:rPr>
        <w:t>Abstract</w:t>
      </w:r>
      <w:commentRangeEnd w:id="1"/>
      <w:r w:rsidR="00BB66BF">
        <w:rPr>
          <w:rStyle w:val="CommentReference"/>
        </w:rPr>
        <w:commentReference w:id="1"/>
      </w:r>
      <w:r>
        <w:rPr>
          <w:rFonts w:ascii="Arial" w:hAnsi="Arial"/>
          <w:noProof/>
          <w:color w:val="000000"/>
          <w:lang w:val="en-US"/>
        </w:rPr>
        <w:t>:</w:t>
      </w:r>
    </w:p>
    <w:p w14:paraId="45F93EC4" w14:textId="77777777" w:rsidR="004258CA" w:rsidRDefault="004258CA">
      <w:pPr>
        <w:spacing w:before="60" w:line="400" w:lineRule="atLeast"/>
        <w:rPr>
          <w:rFonts w:ascii="Arial" w:hAnsi="Arial"/>
          <w:color w:val="000000"/>
        </w:rPr>
      </w:pPr>
    </w:p>
    <w:p w14:paraId="05E9C2DD" w14:textId="77777777" w:rsidR="004258CA" w:rsidRDefault="004258CA">
      <w:pPr>
        <w:spacing w:before="60" w:line="400" w:lineRule="atLeast"/>
        <w:rPr>
          <w:rFonts w:ascii="Arial" w:hAnsi="Arial"/>
          <w:color w:val="000000"/>
        </w:rPr>
      </w:pPr>
    </w:p>
    <w:p w14:paraId="73E53A99" w14:textId="77777777" w:rsidR="004258CA" w:rsidRDefault="004258CA">
      <w:pPr>
        <w:spacing w:before="60" w:line="400" w:lineRule="atLeast"/>
        <w:rPr>
          <w:rFonts w:ascii="Arial" w:hAnsi="Arial"/>
          <w:color w:val="000000"/>
        </w:rPr>
      </w:pPr>
    </w:p>
    <w:p w14:paraId="3C060721" w14:textId="77777777" w:rsidR="004258CA" w:rsidRDefault="004258CA">
      <w:pPr>
        <w:spacing w:before="60" w:line="400" w:lineRule="atLeast"/>
        <w:rPr>
          <w:rFonts w:ascii="Arial" w:hAnsi="Arial"/>
          <w:color w:val="000000"/>
        </w:rPr>
      </w:pPr>
    </w:p>
    <w:p w14:paraId="4E4C4718" w14:textId="77777777" w:rsidR="004258CA" w:rsidRDefault="004258CA">
      <w:pPr>
        <w:spacing w:before="60" w:line="400" w:lineRule="atLeast"/>
        <w:rPr>
          <w:rFonts w:ascii="Arial" w:hAnsi="Arial"/>
          <w:color w:val="000000"/>
        </w:rPr>
      </w:pPr>
    </w:p>
    <w:p w14:paraId="5F502FD8" w14:textId="77777777" w:rsidR="004258CA" w:rsidRDefault="004258CA">
      <w:pPr>
        <w:spacing w:before="60" w:line="400" w:lineRule="atLeast"/>
        <w:rPr>
          <w:rFonts w:ascii="Arial" w:hAnsi="Arial"/>
          <w:color w:val="000000"/>
        </w:rPr>
      </w:pPr>
    </w:p>
    <w:p w14:paraId="2248604A" w14:textId="77777777" w:rsidR="004258CA" w:rsidRDefault="004258CA">
      <w:pPr>
        <w:spacing w:before="60" w:line="400" w:lineRule="atLeast"/>
        <w:rPr>
          <w:rFonts w:ascii="Arial" w:hAnsi="Arial"/>
          <w:color w:val="000000"/>
        </w:rPr>
      </w:pPr>
    </w:p>
    <w:p w14:paraId="4DA2C329" w14:textId="77777777" w:rsidR="004258CA" w:rsidRDefault="004258CA">
      <w:pPr>
        <w:spacing w:before="60" w:line="400" w:lineRule="atLeast"/>
        <w:outlineLvl w:val="0"/>
        <w:rPr>
          <w:rFonts w:ascii="Arial" w:hAnsi="Arial"/>
          <w:color w:val="000000"/>
        </w:rPr>
      </w:pPr>
      <w:r>
        <w:rPr>
          <w:rFonts w:ascii="Arial" w:hAnsi="Arial"/>
          <w:color w:val="000000"/>
        </w:rPr>
        <w:t>Key-</w:t>
      </w:r>
      <w:commentRangeStart w:id="2"/>
      <w:r>
        <w:rPr>
          <w:rFonts w:ascii="Arial" w:hAnsi="Arial"/>
          <w:color w:val="000000"/>
        </w:rPr>
        <w:t>words</w:t>
      </w:r>
      <w:commentRangeEnd w:id="2"/>
      <w:r w:rsidR="00BB66BF">
        <w:rPr>
          <w:rStyle w:val="CommentReference"/>
        </w:rPr>
        <w:commentReference w:id="2"/>
      </w:r>
      <w:r>
        <w:rPr>
          <w:rFonts w:ascii="Arial" w:hAnsi="Arial"/>
          <w:color w:val="000000"/>
        </w:rPr>
        <w:t>:</w:t>
      </w:r>
    </w:p>
    <w:p w14:paraId="7825D249" w14:textId="77777777" w:rsidR="004258CA" w:rsidRDefault="004258CA">
      <w:pPr>
        <w:spacing w:before="60" w:line="400" w:lineRule="atLeast"/>
        <w:outlineLvl w:val="0"/>
        <w:rPr>
          <w:rFonts w:ascii="Arial" w:hAnsi="Arial"/>
          <w:color w:val="000000"/>
        </w:rPr>
      </w:pPr>
    </w:p>
    <w:p w14:paraId="501070D5" w14:textId="77777777" w:rsidR="000B605F" w:rsidRDefault="000B605F">
      <w:pPr>
        <w:rPr>
          <w:rFonts w:ascii="Arial" w:hAnsi="Arial"/>
          <w:color w:val="000000"/>
        </w:rPr>
      </w:pPr>
      <w:r>
        <w:rPr>
          <w:rFonts w:ascii="Arial" w:hAnsi="Arial"/>
          <w:color w:val="000000"/>
        </w:rPr>
        <w:br w:type="page"/>
      </w:r>
    </w:p>
    <w:p w14:paraId="16366456" w14:textId="77777777" w:rsidR="00BB66BF" w:rsidRDefault="00B13285">
      <w:pPr>
        <w:spacing w:before="60" w:line="400" w:lineRule="atLeast"/>
        <w:outlineLvl w:val="0"/>
        <w:rPr>
          <w:rFonts w:ascii="Arial" w:hAnsi="Arial"/>
          <w:color w:val="000000"/>
        </w:rPr>
      </w:pPr>
      <w:r>
        <w:rPr>
          <w:rFonts w:ascii="Arial" w:hAnsi="Arial"/>
          <w:bCs/>
          <w:noProof/>
          <w:color w:val="000000"/>
          <w:lang w:val="en-US"/>
        </w:rPr>
        <w:lastRenderedPageBreak/>
        <mc:AlternateContent>
          <mc:Choice Requires="wps">
            <w:drawing>
              <wp:anchor distT="0" distB="0" distL="114300" distR="114300" simplePos="0" relativeHeight="251657728" behindDoc="0" locked="0" layoutInCell="1" allowOverlap="1" wp14:anchorId="69933597" wp14:editId="1B6F2CFB">
                <wp:simplePos x="0" y="0"/>
                <wp:positionH relativeFrom="column">
                  <wp:posOffset>5067300</wp:posOffset>
                </wp:positionH>
                <wp:positionV relativeFrom="paragraph">
                  <wp:posOffset>-190500</wp:posOffset>
                </wp:positionV>
                <wp:extent cx="1143000" cy="342900"/>
                <wp:effectExtent l="1905"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C8BD" w14:textId="77777777" w:rsidR="004258CA" w:rsidRDefault="004258CA">
                            <w:pPr>
                              <w:jc w:val="right"/>
                            </w:pPr>
                            <w:r>
                              <w:t>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33597" id="_x0000_t202" coordsize="21600,21600" o:spt="202" path="m,l,21600r21600,l21600,xe">
                <v:stroke joinstyle="miter"/>
                <v:path gradientshapeok="t" o:connecttype="rect"/>
              </v:shapetype>
              <v:shape id="Text Box 4" o:spid="_x0000_s1026" type="#_x0000_t202" style="position:absolute;margin-left:399pt;margin-top:-15pt;width:9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" filled="f" stroked="f">
                <v:textbox>
                  <w:txbxContent>
                    <w:p w14:paraId="2FFFC8BD" w14:textId="77777777" w:rsidR="004258CA" w:rsidRDefault="004258CA">
                      <w:pPr>
                        <w:jc w:val="right"/>
                      </w:pPr>
                      <w:r>
                        <w:t>Text</w:t>
                      </w:r>
                    </w:p>
                  </w:txbxContent>
                </v:textbox>
              </v:shape>
            </w:pict>
          </mc:Fallback>
        </mc:AlternateContent>
      </w:r>
      <w:r w:rsidR="004258CA">
        <w:rPr>
          <w:rFonts w:ascii="Arial" w:hAnsi="Arial"/>
          <w:color w:val="000000"/>
        </w:rPr>
        <w:t>Introduction</w:t>
      </w:r>
    </w:p>
    <w:p w14:paraId="5E0124EB" w14:textId="1BEA34F0" w:rsidR="004258CA" w:rsidRDefault="00BB66BF">
      <w:pPr>
        <w:spacing w:before="60" w:line="400" w:lineRule="atLeast"/>
        <w:outlineLvl w:val="0"/>
        <w:rPr>
          <w:rFonts w:ascii="Arial" w:hAnsi="Arial"/>
          <w:color w:val="000000"/>
        </w:rPr>
      </w:pPr>
      <w:commentRangeStart w:id="3"/>
      <w:r>
        <w:rPr>
          <w:rFonts w:ascii="Arial" w:hAnsi="Arial"/>
          <w:color w:val="000000"/>
        </w:rPr>
        <w:t>Methodology</w:t>
      </w:r>
      <w:r w:rsidR="004258CA">
        <w:rPr>
          <w:rFonts w:ascii="Arial" w:hAnsi="Arial"/>
          <w:color w:val="000000"/>
        </w:rPr>
        <w:t>:</w:t>
      </w:r>
      <w:commentRangeEnd w:id="3"/>
      <w:r>
        <w:rPr>
          <w:rStyle w:val="CommentReference"/>
        </w:rPr>
        <w:commentReference w:id="3"/>
      </w:r>
    </w:p>
    <w:p w14:paraId="7B4D0BF5" w14:textId="55D0B4A2" w:rsidR="00917AAB" w:rsidRDefault="00917AAB">
      <w:pPr>
        <w:spacing w:before="60" w:line="400" w:lineRule="atLeast"/>
        <w:outlineLvl w:val="0"/>
        <w:rPr>
          <w:rFonts w:ascii="Arial" w:hAnsi="Arial"/>
          <w:color w:val="000000"/>
        </w:rPr>
      </w:pPr>
    </w:p>
    <w:p w14:paraId="42AE83CB" w14:textId="2D46347C" w:rsidR="00917AAB" w:rsidRDefault="00917AAB">
      <w:pPr>
        <w:spacing w:before="60" w:line="400" w:lineRule="atLeast"/>
        <w:outlineLvl w:val="0"/>
        <w:rPr>
          <w:rFonts w:ascii="Arial" w:hAnsi="Arial"/>
          <w:color w:val="000000"/>
        </w:rPr>
      </w:pPr>
      <w:commentRangeStart w:id="4"/>
      <w:r>
        <w:rPr>
          <w:rFonts w:ascii="Arial" w:hAnsi="Arial"/>
          <w:color w:val="000000"/>
        </w:rPr>
        <w:t>Results</w:t>
      </w:r>
    </w:p>
    <w:p w14:paraId="795836A2" w14:textId="4834F0E4" w:rsidR="00917AAB" w:rsidRDefault="00917AAB">
      <w:pPr>
        <w:spacing w:before="60" w:line="400" w:lineRule="atLeast"/>
        <w:outlineLvl w:val="0"/>
        <w:rPr>
          <w:rFonts w:ascii="Arial" w:hAnsi="Arial"/>
          <w:color w:val="000000"/>
        </w:rPr>
      </w:pPr>
    </w:p>
    <w:p w14:paraId="320A4767" w14:textId="4EEEBAAA" w:rsidR="00917AAB" w:rsidRDefault="00917AAB">
      <w:pPr>
        <w:spacing w:before="60" w:line="400" w:lineRule="atLeast"/>
        <w:outlineLvl w:val="0"/>
        <w:rPr>
          <w:rFonts w:ascii="Arial" w:hAnsi="Arial"/>
          <w:color w:val="000000"/>
        </w:rPr>
      </w:pPr>
      <w:r>
        <w:rPr>
          <w:rFonts w:ascii="Arial" w:hAnsi="Arial"/>
          <w:color w:val="000000"/>
        </w:rPr>
        <w:t>Discussion</w:t>
      </w:r>
    </w:p>
    <w:p w14:paraId="377BEE4A" w14:textId="28716141" w:rsidR="00917AAB" w:rsidRDefault="00917AAB">
      <w:pPr>
        <w:spacing w:before="60" w:line="400" w:lineRule="atLeast"/>
        <w:outlineLvl w:val="0"/>
        <w:rPr>
          <w:rFonts w:ascii="Arial" w:hAnsi="Arial"/>
          <w:color w:val="000000"/>
        </w:rPr>
      </w:pPr>
    </w:p>
    <w:p w14:paraId="20ACC252" w14:textId="613C457D" w:rsidR="00917AAB" w:rsidRDefault="00917AAB">
      <w:pPr>
        <w:spacing w:before="60" w:line="400" w:lineRule="atLeast"/>
        <w:outlineLvl w:val="0"/>
        <w:rPr>
          <w:rFonts w:ascii="Arial" w:hAnsi="Arial"/>
          <w:color w:val="000000"/>
        </w:rPr>
      </w:pPr>
      <w:r>
        <w:rPr>
          <w:rFonts w:ascii="Arial" w:hAnsi="Arial"/>
          <w:color w:val="000000"/>
        </w:rPr>
        <w:t>Conclusion</w:t>
      </w:r>
    </w:p>
    <w:commentRangeEnd w:id="4"/>
    <w:p w14:paraId="6042C8F0" w14:textId="7D239B0A" w:rsidR="00917AAB" w:rsidRDefault="00BB66BF">
      <w:pPr>
        <w:spacing w:before="60" w:line="400" w:lineRule="atLeast"/>
        <w:outlineLvl w:val="0"/>
        <w:rPr>
          <w:rFonts w:ascii="Arial" w:hAnsi="Arial"/>
          <w:color w:val="000000"/>
        </w:rPr>
      </w:pPr>
      <w:r>
        <w:rPr>
          <w:rStyle w:val="CommentReference"/>
        </w:rPr>
        <w:commentReference w:id="4"/>
      </w:r>
    </w:p>
    <w:p w14:paraId="59FFD880" w14:textId="77777777" w:rsidR="00917AAB" w:rsidRDefault="00917AAB">
      <w:pPr>
        <w:spacing w:before="60" w:line="400" w:lineRule="atLeast"/>
        <w:outlineLvl w:val="0"/>
        <w:rPr>
          <w:rFonts w:ascii="Arial" w:hAnsi="Arial"/>
          <w:color w:val="000000"/>
        </w:rPr>
      </w:pPr>
    </w:p>
    <w:p w14:paraId="6CF22283" w14:textId="77777777" w:rsidR="004258CA" w:rsidRDefault="004258CA">
      <w:pPr>
        <w:spacing w:before="60" w:line="400" w:lineRule="atLeast"/>
        <w:outlineLvl w:val="0"/>
        <w:rPr>
          <w:rFonts w:ascii="Arial" w:hAnsi="Arial"/>
          <w:color w:val="000000"/>
        </w:rPr>
      </w:pPr>
      <w:r>
        <w:rPr>
          <w:rFonts w:ascii="Arial" w:hAnsi="Arial"/>
          <w:color w:val="000000"/>
        </w:rPr>
        <w:br w:type="page"/>
      </w:r>
    </w:p>
    <w:p w14:paraId="22C84CD9" w14:textId="77777777" w:rsidR="00BB66BF" w:rsidRPr="00EC597F" w:rsidRDefault="00BB66BF" w:rsidP="00BB66BF">
      <w:pPr>
        <w:spacing w:before="60" w:line="400" w:lineRule="atLeast"/>
        <w:outlineLvl w:val="0"/>
        <w:rPr>
          <w:rFonts w:ascii="Arial" w:hAnsi="Arial"/>
          <w:color w:val="000000"/>
        </w:rPr>
      </w:pPr>
      <w:commentRangeStart w:id="5"/>
      <w:r>
        <w:rPr>
          <w:rFonts w:ascii="Arial" w:hAnsi="Arial"/>
          <w:noProof/>
          <w:color w:val="000000"/>
          <w:lang w:val="en-US"/>
        </w:rPr>
        <w:lastRenderedPageBreak/>
        <w:t>Acknowledgement:</w:t>
      </w:r>
      <w:commentRangeEnd w:id="5"/>
      <w:r>
        <w:rPr>
          <w:rStyle w:val="CommentReference"/>
        </w:rPr>
        <w:commentReference w:id="5"/>
      </w:r>
    </w:p>
    <w:p w14:paraId="7938E430" w14:textId="77777777" w:rsidR="00BB66BF" w:rsidRDefault="00BB66BF" w:rsidP="00BB66BF">
      <w:pPr>
        <w:spacing w:before="60" w:line="400" w:lineRule="atLeast"/>
        <w:outlineLvl w:val="0"/>
        <w:rPr>
          <w:rFonts w:ascii="Arial" w:hAnsi="Arial"/>
          <w:color w:val="000000"/>
        </w:rPr>
      </w:pPr>
    </w:p>
    <w:p w14:paraId="169710F5" w14:textId="77777777" w:rsidR="00BB66BF" w:rsidRDefault="00BB66BF" w:rsidP="00BB66BF">
      <w:pPr>
        <w:spacing w:before="60" w:line="400" w:lineRule="atLeast"/>
        <w:outlineLvl w:val="0"/>
        <w:rPr>
          <w:rFonts w:ascii="Arial" w:hAnsi="Arial"/>
          <w:color w:val="000000"/>
        </w:rPr>
      </w:pPr>
    </w:p>
    <w:p w14:paraId="3C7242DF" w14:textId="77777777" w:rsidR="00BB66BF" w:rsidRDefault="00BB66BF" w:rsidP="00BB66BF">
      <w:pPr>
        <w:spacing w:before="60" w:line="400" w:lineRule="atLeast"/>
        <w:outlineLvl w:val="0"/>
        <w:rPr>
          <w:rFonts w:ascii="Arial" w:hAnsi="Arial"/>
          <w:color w:val="000000"/>
        </w:rPr>
      </w:pPr>
      <w:commentRangeStart w:id="6"/>
      <w:r>
        <w:rPr>
          <w:rFonts w:ascii="Arial" w:hAnsi="Arial"/>
          <w:color w:val="000000"/>
        </w:rPr>
        <w:t>References</w:t>
      </w:r>
      <w:commentRangeEnd w:id="6"/>
      <w:r>
        <w:rPr>
          <w:rStyle w:val="CommentReference"/>
        </w:rPr>
        <w:commentReference w:id="6"/>
      </w:r>
      <w:r>
        <w:rPr>
          <w:rFonts w:ascii="Arial" w:hAnsi="Arial"/>
          <w:color w:val="000000"/>
        </w:rPr>
        <w:t>:</w:t>
      </w:r>
    </w:p>
    <w:p w14:paraId="067C43E0" w14:textId="77777777" w:rsidR="00BB66BF" w:rsidRDefault="00BB66BF" w:rsidP="00BB66BF">
      <w:pPr>
        <w:spacing w:before="60" w:line="400" w:lineRule="atLeast"/>
        <w:rPr>
          <w:rFonts w:ascii="Arial" w:hAnsi="Arial"/>
          <w:color w:val="000000"/>
        </w:rPr>
      </w:pPr>
    </w:p>
    <w:p w14:paraId="3725089D" w14:textId="77777777" w:rsidR="00BB66BF" w:rsidRDefault="00BB66BF">
      <w:pPr>
        <w:spacing w:before="60" w:line="400" w:lineRule="atLeast"/>
        <w:outlineLvl w:val="0"/>
        <w:rPr>
          <w:rFonts w:ascii="Arial" w:hAnsi="Arial"/>
          <w:color w:val="000000"/>
        </w:rPr>
      </w:pPr>
    </w:p>
    <w:p w14:paraId="1B5E846A" w14:textId="77777777" w:rsidR="00F87C11" w:rsidRDefault="004258CA">
      <w:pPr>
        <w:spacing w:before="60" w:line="400" w:lineRule="atLeast"/>
        <w:outlineLvl w:val="0"/>
        <w:rPr>
          <w:rFonts w:ascii="Arial" w:hAnsi="Arial"/>
          <w:noProof/>
          <w:color w:val="000000"/>
          <w:lang w:val="en-US"/>
        </w:rPr>
      </w:pPr>
      <w:r>
        <w:rPr>
          <w:rFonts w:ascii="Arial" w:hAnsi="Arial"/>
          <w:bCs/>
          <w:color w:val="000000"/>
        </w:rPr>
        <w:br w:type="page"/>
      </w:r>
      <w:r>
        <w:rPr>
          <w:rFonts w:ascii="Arial" w:hAnsi="Arial"/>
          <w:noProof/>
          <w:color w:val="000000"/>
          <w:lang w:val="en-US"/>
        </w:rPr>
        <w:lastRenderedPageBreak/>
        <w:t>Acknowledgement:</w:t>
      </w:r>
    </w:p>
    <w:sectPr w:rsidR="00F87C11">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s" w:date="2023-02-13T21:10:00Z" w:initials="C">
    <w:p w14:paraId="20106FC5" w14:textId="77777777" w:rsidR="00BB66BF" w:rsidRDefault="00BB66BF">
      <w:pPr>
        <w:pStyle w:val="CommentText"/>
      </w:pPr>
      <w:r>
        <w:rPr>
          <w:rStyle w:val="CommentReference"/>
        </w:rPr>
        <w:annotationRef/>
      </w:r>
      <w:r>
        <w:rPr>
          <w:b/>
          <w:bCs/>
          <w:color w:val="222222"/>
          <w:highlight w:val="white"/>
        </w:rPr>
        <w:t xml:space="preserve">Effective titles in academic research papers have several characteristics. </w:t>
      </w:r>
    </w:p>
    <w:p w14:paraId="319CA9B7" w14:textId="77777777" w:rsidR="00BB66BF" w:rsidRDefault="00BB66BF">
      <w:pPr>
        <w:pStyle w:val="CommentText"/>
        <w:numPr>
          <w:ilvl w:val="0"/>
          <w:numId w:val="5"/>
        </w:numPr>
      </w:pPr>
      <w:r>
        <w:rPr>
          <w:color w:val="222222"/>
          <w:highlight w:val="white"/>
        </w:rPr>
        <w:t>Indicate accurately the subject and scope of the study.</w:t>
      </w:r>
    </w:p>
    <w:p w14:paraId="6227A074" w14:textId="77777777" w:rsidR="00BB66BF" w:rsidRDefault="00BB66BF">
      <w:pPr>
        <w:pStyle w:val="CommentText"/>
        <w:numPr>
          <w:ilvl w:val="0"/>
          <w:numId w:val="5"/>
        </w:numPr>
      </w:pPr>
      <w:r>
        <w:rPr>
          <w:color w:val="222222"/>
          <w:highlight w:val="white"/>
        </w:rPr>
        <w:t>Avoid using abbreviations.</w:t>
      </w:r>
    </w:p>
    <w:p w14:paraId="25436D37" w14:textId="77777777" w:rsidR="00BB66BF" w:rsidRDefault="00BB66BF">
      <w:pPr>
        <w:pStyle w:val="CommentText"/>
        <w:numPr>
          <w:ilvl w:val="0"/>
          <w:numId w:val="5"/>
        </w:numPr>
      </w:pPr>
      <w:r>
        <w:rPr>
          <w:color w:val="222222"/>
          <w:highlight w:val="white"/>
        </w:rPr>
        <w:t>Use words that create a positive impression and stimulate reader interest.</w:t>
      </w:r>
    </w:p>
    <w:p w14:paraId="26C1A01D" w14:textId="77777777" w:rsidR="00BB66BF" w:rsidRDefault="00BB66BF">
      <w:pPr>
        <w:pStyle w:val="CommentText"/>
        <w:numPr>
          <w:ilvl w:val="0"/>
          <w:numId w:val="5"/>
        </w:numPr>
      </w:pPr>
      <w:r>
        <w:rPr>
          <w:color w:val="222222"/>
          <w:highlight w:val="white"/>
        </w:rPr>
        <w:t>Is limited to 12 to 20 substantive words.</w:t>
      </w:r>
    </w:p>
    <w:p w14:paraId="6D2836CC" w14:textId="77777777" w:rsidR="00BB66BF" w:rsidRDefault="00BB66BF">
      <w:pPr>
        <w:pStyle w:val="CommentText"/>
        <w:numPr>
          <w:ilvl w:val="0"/>
          <w:numId w:val="5"/>
        </w:numPr>
      </w:pPr>
      <w:r>
        <w:rPr>
          <w:color w:val="222222"/>
          <w:highlight w:val="white"/>
        </w:rPr>
        <w:t>Do not include "study of," "analysis of" or similar constructions.</w:t>
      </w:r>
    </w:p>
    <w:p w14:paraId="3ACB2E24" w14:textId="77777777" w:rsidR="00BB66BF" w:rsidRDefault="00BB66BF">
      <w:pPr>
        <w:pStyle w:val="CommentText"/>
        <w:numPr>
          <w:ilvl w:val="0"/>
          <w:numId w:val="5"/>
        </w:numPr>
      </w:pPr>
      <w:r>
        <w:rPr>
          <w:color w:val="222222"/>
          <w:highlight w:val="white"/>
        </w:rPr>
        <w:t>Titles are usually in the form of a phrase, but can also be in the form of a question.</w:t>
      </w:r>
    </w:p>
    <w:p w14:paraId="3B79A8FE" w14:textId="77777777" w:rsidR="00BB66BF" w:rsidRDefault="00BB66BF" w:rsidP="00E27236">
      <w:pPr>
        <w:pStyle w:val="CommentText"/>
        <w:numPr>
          <w:ilvl w:val="0"/>
          <w:numId w:val="5"/>
        </w:numPr>
      </w:pPr>
      <w:r>
        <w:rPr>
          <w:color w:val="222222"/>
          <w:highlight w:val="white"/>
        </w:rPr>
        <w:t>Use correct grammar and capitalization with all first words and last words capitalized. All nouns,  pronouns, verbs, adjectives, and adverbs that appear between the first and last words of the title are also capitalized.</w:t>
      </w:r>
    </w:p>
  </w:comment>
  <w:comment w:id="1" w:author="Comments" w:date="2023-02-13T21:08:00Z" w:initials="C">
    <w:p w14:paraId="75636FDB" w14:textId="77777777" w:rsidR="00C84284" w:rsidRDefault="00BB66BF">
      <w:pPr>
        <w:pStyle w:val="CommentText"/>
      </w:pPr>
      <w:r>
        <w:rPr>
          <w:rStyle w:val="CommentReference"/>
        </w:rPr>
        <w:annotationRef/>
      </w:r>
      <w:r w:rsidR="00C84284">
        <w:rPr>
          <w:color w:val="000000"/>
        </w:rPr>
        <w:t>Approximately 200 words.</w:t>
      </w:r>
    </w:p>
    <w:p w14:paraId="02C712B5" w14:textId="77777777" w:rsidR="00C84284" w:rsidRDefault="00C84284">
      <w:pPr>
        <w:pStyle w:val="CommentText"/>
      </w:pPr>
    </w:p>
    <w:p w14:paraId="3D613B4D" w14:textId="77777777" w:rsidR="00C84284" w:rsidRDefault="00C84284" w:rsidP="003613F1">
      <w:pPr>
        <w:pStyle w:val="CommentText"/>
      </w:pPr>
      <w:r>
        <w:rPr>
          <w:color w:val="000000"/>
        </w:rPr>
        <w:t>An abstract must be completely self-contained and comprehensible without reference to external sources or the actual article. It emphasizes key content areas, the objective of your study, the significance or relevance of your work, It should include a section describing the methods used for locating, selecting, extracting, and synthesising data. Also mention key finding and brief conclusion.</w:t>
      </w:r>
    </w:p>
  </w:comment>
  <w:comment w:id="2" w:author="Comments" w:date="2023-02-13T21:09:00Z" w:initials="C">
    <w:p w14:paraId="6370F5E9" w14:textId="77777777" w:rsidR="00C84284" w:rsidRDefault="00BB66BF">
      <w:pPr>
        <w:pStyle w:val="CommentText"/>
      </w:pPr>
      <w:r>
        <w:rPr>
          <w:rStyle w:val="CommentReference"/>
        </w:rPr>
        <w:annotationRef/>
      </w:r>
      <w:r w:rsidR="00C84284">
        <w:t>Mention 4 -6 keys words which best describe the manuscript while searching online.</w:t>
      </w:r>
    </w:p>
    <w:p w14:paraId="7F96DCB5" w14:textId="77777777" w:rsidR="00C84284" w:rsidRDefault="00C84284">
      <w:pPr>
        <w:pStyle w:val="CommentText"/>
      </w:pPr>
      <w:r>
        <w:rPr>
          <w:color w:val="000000"/>
          <w:highlight w:val="white"/>
        </w:rPr>
        <w:t>Avoiding the duplication of words already in the article’s title is strongly recommended. It is preferable to choose keywords that compliment the main topic of your research, including related words and/or methodology-specific terms.</w:t>
      </w:r>
    </w:p>
    <w:p w14:paraId="454EA977" w14:textId="77777777" w:rsidR="00C84284" w:rsidRDefault="00C84284" w:rsidP="00AF633A">
      <w:pPr>
        <w:pStyle w:val="CommentText"/>
      </w:pPr>
      <w:r>
        <w:rPr>
          <w:color w:val="000000"/>
          <w:highlight w:val="white"/>
        </w:rPr>
        <w:t>Totle and keywords are used by search engine to find your article online. So, use more common terms instead of very specific terms.good idea to test your selected keywords.</w:t>
      </w:r>
    </w:p>
  </w:comment>
  <w:comment w:id="3" w:author="Comments" w:date="2023-02-13T21:08:00Z" w:initials="C">
    <w:p w14:paraId="419D299E" w14:textId="1FCA6157" w:rsidR="00BB66BF" w:rsidRDefault="00BB66BF" w:rsidP="00680561">
      <w:pPr>
        <w:pStyle w:val="CommentText"/>
      </w:pPr>
      <w:r>
        <w:rPr>
          <w:rStyle w:val="CommentReference"/>
        </w:rPr>
        <w:annotationRef/>
      </w:r>
      <w:r>
        <w:rPr>
          <w:color w:val="000000"/>
        </w:rPr>
        <w:t xml:space="preserve">Authors submitting review manuscripts should include a section describing the methods used for locating, selecting, extracting, and synthesising data. </w:t>
      </w:r>
    </w:p>
  </w:comment>
  <w:comment w:id="4" w:author="Comments" w:date="2023-02-13T21:08:00Z" w:initials="C">
    <w:p w14:paraId="4BDF5C73" w14:textId="77777777" w:rsidR="00BB66BF" w:rsidRDefault="00BB66BF" w:rsidP="00C77019">
      <w:pPr>
        <w:pStyle w:val="CommentText"/>
      </w:pPr>
      <w:r>
        <w:rPr>
          <w:rStyle w:val="CommentReference"/>
        </w:rPr>
        <w:annotationRef/>
      </w:r>
      <w:r>
        <w:t>No predefined format for review article. Author may frame it according to the contents.</w:t>
      </w:r>
    </w:p>
  </w:comment>
  <w:comment w:id="5" w:author="Comments" w:date="2023-02-11T15:20:00Z" w:initials="C">
    <w:p w14:paraId="68449A33" w14:textId="77777777" w:rsidR="00BB66BF" w:rsidRDefault="00BB66BF" w:rsidP="00BB66BF">
      <w:pPr>
        <w:pStyle w:val="CommentText"/>
      </w:pPr>
      <w:r>
        <w:rPr>
          <w:rStyle w:val="CommentReference"/>
        </w:rPr>
        <w:annotationRef/>
      </w:r>
      <w:r>
        <w:t>Mention about persons who worked for the study but are not eligible for authorship.</w:t>
      </w:r>
    </w:p>
  </w:comment>
  <w:comment w:id="6" w:author="Comments" w:date="2023-02-13T21:14:00Z" w:initials="C">
    <w:p w14:paraId="2ADC8EB7" w14:textId="77777777" w:rsidR="00BB66BF" w:rsidRDefault="00BB66BF" w:rsidP="00BB66BF">
      <w:pPr>
        <w:pStyle w:val="CommentText"/>
      </w:pPr>
      <w:r>
        <w:rPr>
          <w:rStyle w:val="CommentReference"/>
        </w:rPr>
        <w:annotationRef/>
      </w:r>
      <w:r>
        <w:t>Follow the punctuation marks carefully. Do not include unnecessary bibliographic elements such as issue number, month of publication, etc. Include names of six authors followed by et al if there are more than six authors.</w:t>
      </w:r>
    </w:p>
    <w:p w14:paraId="6A5BC371" w14:textId="77777777" w:rsidR="00BB66BF" w:rsidRDefault="00BB66BF" w:rsidP="00BB66BF">
      <w:pPr>
        <w:pStyle w:val="CommentText"/>
      </w:pPr>
    </w:p>
    <w:p w14:paraId="5D65B265" w14:textId="77777777" w:rsidR="00BB66BF" w:rsidRDefault="00BB66BF" w:rsidP="00BB66BF">
      <w:pPr>
        <w:pStyle w:val="CommentText"/>
      </w:pPr>
      <w:r>
        <w:rPr>
          <w:color w:val="000000"/>
        </w:rPr>
        <w:t>A detailed guideline on Vancouver Reference Style can be availed from the following link:</w:t>
      </w:r>
    </w:p>
    <w:p w14:paraId="2179BF8F" w14:textId="77777777" w:rsidR="00BB66BF" w:rsidRDefault="00000000" w:rsidP="00BB66BF">
      <w:pPr>
        <w:pStyle w:val="CommentText"/>
      </w:pPr>
      <w:hyperlink r:id="rId1" w:history="1">
        <w:r w:rsidR="00BB66BF" w:rsidRPr="00AC15DA">
          <w:rPr>
            <w:rStyle w:val="Hyperlink"/>
          </w:rPr>
          <w:t>https://guides.library.uq.edu.au/referencing/vancouver-version-for-printing</w:t>
        </w:r>
      </w:hyperlink>
    </w:p>
    <w:p w14:paraId="56B695E2" w14:textId="77777777" w:rsidR="00BB66BF" w:rsidRDefault="00BB66BF" w:rsidP="00BB66BF">
      <w:pPr>
        <w:pStyle w:val="CommentText"/>
      </w:pPr>
    </w:p>
    <w:p w14:paraId="35A0DD23" w14:textId="77777777" w:rsidR="00BB66BF" w:rsidRDefault="00BB66BF" w:rsidP="00BB66BF">
      <w:pPr>
        <w:pStyle w:val="CommentText"/>
      </w:pPr>
      <w:r>
        <w:rPr>
          <w:color w:val="000000"/>
        </w:rPr>
        <w:t>Paste online link of as many articles as possible. This will help to link references in online version of the article.</w:t>
      </w:r>
    </w:p>
    <w:p w14:paraId="77505FFA" w14:textId="77777777" w:rsidR="00BB66BF" w:rsidRDefault="00BB66BF" w:rsidP="00BB66BF">
      <w:pPr>
        <w:pStyle w:val="CommentText"/>
      </w:pPr>
    </w:p>
    <w:p w14:paraId="617EF8F9" w14:textId="77777777" w:rsidR="00BB66BF" w:rsidRDefault="00BB66BF" w:rsidP="00BB66BF">
      <w:pPr>
        <w:pStyle w:val="CommentText"/>
      </w:pPr>
      <w:r>
        <w:rPr>
          <w:color w:val="000000"/>
        </w:rPr>
        <w:t>A very brief guideline is as follows:</w:t>
      </w:r>
    </w:p>
    <w:p w14:paraId="5F224BBC" w14:textId="77777777" w:rsidR="00BB66BF" w:rsidRDefault="00BB66BF" w:rsidP="00BB66BF">
      <w:pPr>
        <w:pStyle w:val="CommentText"/>
      </w:pPr>
    </w:p>
    <w:p w14:paraId="41C05EFD" w14:textId="77777777" w:rsidR="00BB66BF" w:rsidRDefault="00BB66BF" w:rsidP="00BB66BF">
      <w:pPr>
        <w:pStyle w:val="CommentText"/>
      </w:pPr>
      <w:r>
        <w:rPr>
          <w:color w:val="000000"/>
        </w:rPr>
        <w:t>Citing a book:</w:t>
      </w:r>
    </w:p>
    <w:p w14:paraId="0C08D4C6" w14:textId="77777777" w:rsidR="00BB66BF" w:rsidRDefault="00BB66BF" w:rsidP="00BB66BF">
      <w:pPr>
        <w:pStyle w:val="CommentText"/>
      </w:pPr>
      <w:r>
        <w:rPr>
          <w:color w:val="000000"/>
        </w:rPr>
        <w:t>&lt;Author/s&gt;. &lt;Title of book&gt;, &lt;edition of book&gt;. &lt;Place of publication&gt;: &lt;Publisher&gt;; &lt;year of publication&gt;. p&lt;page number/s&gt;.</w:t>
      </w:r>
    </w:p>
    <w:p w14:paraId="49D760A2" w14:textId="77777777" w:rsidR="00BB66BF" w:rsidRDefault="00BB66BF" w:rsidP="00BB66BF">
      <w:pPr>
        <w:pStyle w:val="CommentText"/>
      </w:pPr>
      <w:r>
        <w:rPr>
          <w:color w:val="000000"/>
        </w:rPr>
        <w:t>Example:</w:t>
      </w:r>
    </w:p>
    <w:p w14:paraId="66A3033C" w14:textId="77777777" w:rsidR="00BB66BF" w:rsidRDefault="00BB66BF" w:rsidP="00BB66BF">
      <w:pPr>
        <w:pStyle w:val="CommentText"/>
      </w:pPr>
      <w:r>
        <w:rPr>
          <w:color w:val="000000"/>
        </w:rPr>
        <w:t>K Park. Park’s Textbook of Preventive and Social Medicine, 21st ed. Jabalpur: Bhanot Publishers; 2011. p 358.</w:t>
      </w:r>
    </w:p>
    <w:p w14:paraId="16C01394" w14:textId="77777777" w:rsidR="00BB66BF" w:rsidRDefault="00BB66BF" w:rsidP="00BB66BF">
      <w:pPr>
        <w:pStyle w:val="CommentText"/>
      </w:pPr>
      <w:r>
        <w:rPr>
          <w:color w:val="000000"/>
        </w:rPr>
        <w:t> </w:t>
      </w:r>
    </w:p>
    <w:p w14:paraId="61BBD521" w14:textId="77777777" w:rsidR="00BB66BF" w:rsidRDefault="00BB66BF" w:rsidP="00BB66BF">
      <w:pPr>
        <w:pStyle w:val="CommentText"/>
      </w:pPr>
      <w:r>
        <w:rPr>
          <w:color w:val="000000"/>
        </w:rPr>
        <w:t>Citing a journal:</w:t>
      </w:r>
    </w:p>
    <w:p w14:paraId="7DEC2DF3" w14:textId="77777777" w:rsidR="00BB66BF" w:rsidRDefault="00BB66BF" w:rsidP="00BB66BF">
      <w:pPr>
        <w:pStyle w:val="CommentText"/>
      </w:pPr>
      <w:r>
        <w:rPr>
          <w:color w:val="000000"/>
        </w:rPr>
        <w:t>&lt;Author/s&gt;. &lt;Title&gt;. &lt;Name of Journal&gt; &lt;Publication Year&gt;; &lt;Volume(Issue)&gt;: &lt;Page no.&gt;.</w:t>
      </w:r>
    </w:p>
    <w:p w14:paraId="68ABB0BF" w14:textId="77777777" w:rsidR="00BB66BF" w:rsidRDefault="00BB66BF" w:rsidP="00BB66BF">
      <w:pPr>
        <w:pStyle w:val="CommentText"/>
      </w:pPr>
      <w:r>
        <w:rPr>
          <w:color w:val="000000"/>
        </w:rPr>
        <w:t>Example:</w:t>
      </w:r>
    </w:p>
    <w:p w14:paraId="1DA877C4" w14:textId="77777777" w:rsidR="00BB66BF" w:rsidRDefault="00BB66BF" w:rsidP="00BB66BF">
      <w:pPr>
        <w:pStyle w:val="CommentText"/>
      </w:pPr>
      <w:r>
        <w:rPr>
          <w:color w:val="000000"/>
        </w:rPr>
        <w:t>Singh SS, Vijayachari P, Sinha A, et al. Clinico-epidemiological study of hospitalized cases of severe leptospirosis. Indian J Med Res. 1999;109:94-9.</w:t>
      </w:r>
    </w:p>
    <w:p w14:paraId="63074EA7" w14:textId="77777777" w:rsidR="00BB66BF" w:rsidRDefault="00BB66BF" w:rsidP="00BB66BF">
      <w:pPr>
        <w:pStyle w:val="CommentText"/>
      </w:pPr>
      <w:r>
        <w:rPr>
          <w:color w:val="000000"/>
        </w:rPr>
        <w:t> </w:t>
      </w:r>
    </w:p>
    <w:p w14:paraId="2A613C34" w14:textId="77777777" w:rsidR="00BB66BF" w:rsidRDefault="00BB66BF" w:rsidP="00BB66BF">
      <w:pPr>
        <w:pStyle w:val="CommentText"/>
      </w:pPr>
      <w:r>
        <w:rPr>
          <w:color w:val="000000"/>
        </w:rPr>
        <w:t>Citing Internet:</w:t>
      </w:r>
    </w:p>
    <w:p w14:paraId="6F4F6111" w14:textId="77777777" w:rsidR="00BB66BF" w:rsidRDefault="00BB66BF" w:rsidP="00BB66BF">
      <w:pPr>
        <w:pStyle w:val="CommentText"/>
      </w:pPr>
      <w:r>
        <w:rPr>
          <w:color w:val="000000"/>
        </w:rPr>
        <w:t>&lt;Title of Page&gt;. Available at: &lt;web address&gt;. Accessed on &lt;Month day, year&gt;.</w:t>
      </w:r>
    </w:p>
    <w:p w14:paraId="534BC2A2" w14:textId="77777777" w:rsidR="00BB66BF" w:rsidRDefault="00BB66BF" w:rsidP="00BB66BF">
      <w:pPr>
        <w:pStyle w:val="CommentText"/>
      </w:pPr>
      <w:r>
        <w:rPr>
          <w:color w:val="000000"/>
        </w:rPr>
        <w:t>Example:</w:t>
      </w:r>
    </w:p>
    <w:p w14:paraId="1C76ABA0" w14:textId="77777777" w:rsidR="00BB66BF" w:rsidRDefault="00BB66BF" w:rsidP="00BB66BF">
      <w:pPr>
        <w:pStyle w:val="CommentText"/>
      </w:pPr>
      <w:r>
        <w:rPr>
          <w:color w:val="000000"/>
        </w:rPr>
        <w:t>International Chemical Safety Cards: Chloroaniline. Available at: http://www.cdc.gov/niosh/ipcs/ipcs0026.html. Accessed May 18th, 2001.</w:t>
      </w:r>
    </w:p>
    <w:p w14:paraId="0FA2ECC0" w14:textId="77777777" w:rsidR="00BB66BF" w:rsidRDefault="00BB66BF" w:rsidP="00BB66BF">
      <w:pPr>
        <w:pStyle w:val="CommentText"/>
      </w:pPr>
      <w:r>
        <w:rPr>
          <w:color w:val="000000"/>
        </w:rPr>
        <w:t>  </w:t>
      </w:r>
    </w:p>
    <w:p w14:paraId="78612A22" w14:textId="77777777" w:rsidR="00BB66BF" w:rsidRDefault="00BB66BF" w:rsidP="00BB66BF">
      <w:pPr>
        <w:pStyle w:val="CommentText"/>
      </w:pPr>
      <w:r>
        <w:rPr>
          <w:color w:val="000000"/>
        </w:rPr>
        <w:t>Citing a report:</w:t>
      </w:r>
    </w:p>
    <w:p w14:paraId="429A56E2" w14:textId="77777777" w:rsidR="00BB66BF" w:rsidRDefault="00BB66BF" w:rsidP="00BB66BF">
      <w:pPr>
        <w:pStyle w:val="CommentText"/>
      </w:pPr>
      <w:r>
        <w:rPr>
          <w:color w:val="000000"/>
        </w:rPr>
        <w:t>&lt;Agency to whom the report belongs&gt;. &lt;Title&gt;, &lt;edition/volume (if applicable&gt;. &lt;Place of publication&gt;: &lt;Publisher&gt;; &lt;year of publication&gt;.p&lt;page number/s&gt;.</w:t>
      </w:r>
    </w:p>
    <w:p w14:paraId="3603F1BF" w14:textId="77777777" w:rsidR="00BB66BF" w:rsidRDefault="00BB66BF" w:rsidP="00BB66BF">
      <w:pPr>
        <w:pStyle w:val="CommentText"/>
      </w:pPr>
      <w:r>
        <w:rPr>
          <w:color w:val="000000"/>
        </w:rPr>
        <w:t>Example:</w:t>
      </w:r>
    </w:p>
    <w:p w14:paraId="505DF777" w14:textId="77777777" w:rsidR="00BB66BF" w:rsidRDefault="00BB66BF" w:rsidP="00BB66BF">
      <w:pPr>
        <w:pStyle w:val="CommentText"/>
      </w:pPr>
      <w:r>
        <w:rPr>
          <w:color w:val="000000"/>
        </w:rPr>
        <w:t>World Health Organization, Regional Office for South-East Asia. HIV /AIDS in the South-East Asia Region 2009. New Delhi, India: WHO; 2009. p17.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79A8FE" w15:done="0"/>
  <w15:commentEx w15:paraId="3D613B4D" w15:done="0"/>
  <w15:commentEx w15:paraId="454EA977" w15:done="0"/>
  <w15:commentEx w15:paraId="419D299E" w15:done="0"/>
  <w15:commentEx w15:paraId="4BDF5C73" w15:done="0"/>
  <w15:commentEx w15:paraId="68449A33" w15:done="0"/>
  <w15:commentEx w15:paraId="505DF7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525D2" w16cex:dateUtc="2023-02-13T15:40:00Z"/>
  <w16cex:commentExtensible w16cex:durableId="2795256B" w16cex:dateUtc="2023-02-13T15:38:00Z"/>
  <w16cex:commentExtensible w16cex:durableId="27952591" w16cex:dateUtc="2023-02-13T15:39:00Z"/>
  <w16cex:commentExtensible w16cex:durableId="27952537" w16cex:dateUtc="2023-02-13T15:38:00Z"/>
  <w16cex:commentExtensible w16cex:durableId="2795254E" w16cex:dateUtc="2023-02-13T15:38:00Z"/>
  <w16cex:commentExtensible w16cex:durableId="279230C1" w16cex:dateUtc="2023-02-11T09:50:00Z"/>
  <w16cex:commentExtensible w16cex:durableId="279526AF" w16cex:dateUtc="2023-02-13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79A8FE" w16cid:durableId="279525D2"/>
  <w16cid:commentId w16cid:paraId="3D613B4D" w16cid:durableId="2795256B"/>
  <w16cid:commentId w16cid:paraId="454EA977" w16cid:durableId="27952591"/>
  <w16cid:commentId w16cid:paraId="419D299E" w16cid:durableId="27952537"/>
  <w16cid:commentId w16cid:paraId="4BDF5C73" w16cid:durableId="2795254E"/>
  <w16cid:commentId w16cid:paraId="68449A33" w16cid:durableId="279230C1"/>
  <w16cid:commentId w16cid:paraId="505DF777" w16cid:durableId="279526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99F3" w14:textId="77777777" w:rsidR="006C4F0A" w:rsidRDefault="006C4F0A">
      <w:r>
        <w:separator/>
      </w:r>
    </w:p>
  </w:endnote>
  <w:endnote w:type="continuationSeparator" w:id="0">
    <w:p w14:paraId="4F99977D" w14:textId="77777777" w:rsidR="006C4F0A" w:rsidRDefault="006C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4C69" w14:textId="77777777" w:rsidR="006C4F0A" w:rsidRDefault="006C4F0A">
      <w:r>
        <w:separator/>
      </w:r>
    </w:p>
  </w:footnote>
  <w:footnote w:type="continuationSeparator" w:id="0">
    <w:p w14:paraId="59FC0C4A" w14:textId="77777777" w:rsidR="006C4F0A" w:rsidRDefault="006C4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67445"/>
    <w:multiLevelType w:val="hybridMultilevel"/>
    <w:tmpl w:val="73145A78"/>
    <w:lvl w:ilvl="0" w:tplc="3D82FF0E">
      <w:start w:val="1"/>
      <w:numFmt w:val="bullet"/>
      <w:lvlText w:val=""/>
      <w:lvlJc w:val="left"/>
      <w:pPr>
        <w:ind w:left="1080" w:hanging="360"/>
      </w:pPr>
      <w:rPr>
        <w:rFonts w:ascii="Symbol" w:hAnsi="Symbol"/>
      </w:rPr>
    </w:lvl>
    <w:lvl w:ilvl="1" w:tplc="819A5F40">
      <w:start w:val="1"/>
      <w:numFmt w:val="bullet"/>
      <w:lvlText w:val=""/>
      <w:lvlJc w:val="left"/>
      <w:pPr>
        <w:ind w:left="1080" w:hanging="360"/>
      </w:pPr>
      <w:rPr>
        <w:rFonts w:ascii="Symbol" w:hAnsi="Symbol"/>
      </w:rPr>
    </w:lvl>
    <w:lvl w:ilvl="2" w:tplc="A6D8244E">
      <w:start w:val="1"/>
      <w:numFmt w:val="bullet"/>
      <w:lvlText w:val=""/>
      <w:lvlJc w:val="left"/>
      <w:pPr>
        <w:ind w:left="1080" w:hanging="360"/>
      </w:pPr>
      <w:rPr>
        <w:rFonts w:ascii="Symbol" w:hAnsi="Symbol"/>
      </w:rPr>
    </w:lvl>
    <w:lvl w:ilvl="3" w:tplc="0EC4C886">
      <w:start w:val="1"/>
      <w:numFmt w:val="bullet"/>
      <w:lvlText w:val=""/>
      <w:lvlJc w:val="left"/>
      <w:pPr>
        <w:ind w:left="1080" w:hanging="360"/>
      </w:pPr>
      <w:rPr>
        <w:rFonts w:ascii="Symbol" w:hAnsi="Symbol"/>
      </w:rPr>
    </w:lvl>
    <w:lvl w:ilvl="4" w:tplc="55CCDC10">
      <w:start w:val="1"/>
      <w:numFmt w:val="bullet"/>
      <w:lvlText w:val=""/>
      <w:lvlJc w:val="left"/>
      <w:pPr>
        <w:ind w:left="1080" w:hanging="360"/>
      </w:pPr>
      <w:rPr>
        <w:rFonts w:ascii="Symbol" w:hAnsi="Symbol"/>
      </w:rPr>
    </w:lvl>
    <w:lvl w:ilvl="5" w:tplc="EDE27EF0">
      <w:start w:val="1"/>
      <w:numFmt w:val="bullet"/>
      <w:lvlText w:val=""/>
      <w:lvlJc w:val="left"/>
      <w:pPr>
        <w:ind w:left="1080" w:hanging="360"/>
      </w:pPr>
      <w:rPr>
        <w:rFonts w:ascii="Symbol" w:hAnsi="Symbol"/>
      </w:rPr>
    </w:lvl>
    <w:lvl w:ilvl="6" w:tplc="3CCE0EB0">
      <w:start w:val="1"/>
      <w:numFmt w:val="bullet"/>
      <w:lvlText w:val=""/>
      <w:lvlJc w:val="left"/>
      <w:pPr>
        <w:ind w:left="1080" w:hanging="360"/>
      </w:pPr>
      <w:rPr>
        <w:rFonts w:ascii="Symbol" w:hAnsi="Symbol"/>
      </w:rPr>
    </w:lvl>
    <w:lvl w:ilvl="7" w:tplc="CFEAED58">
      <w:start w:val="1"/>
      <w:numFmt w:val="bullet"/>
      <w:lvlText w:val=""/>
      <w:lvlJc w:val="left"/>
      <w:pPr>
        <w:ind w:left="1080" w:hanging="360"/>
      </w:pPr>
      <w:rPr>
        <w:rFonts w:ascii="Symbol" w:hAnsi="Symbol"/>
      </w:rPr>
    </w:lvl>
    <w:lvl w:ilvl="8" w:tplc="F224F5D0">
      <w:start w:val="1"/>
      <w:numFmt w:val="bullet"/>
      <w:lvlText w:val=""/>
      <w:lvlJc w:val="left"/>
      <w:pPr>
        <w:ind w:left="1080" w:hanging="360"/>
      </w:pPr>
      <w:rPr>
        <w:rFonts w:ascii="Symbol" w:hAnsi="Symbol"/>
      </w:rPr>
    </w:lvl>
  </w:abstractNum>
  <w:abstractNum w:abstractNumId="3"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41262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740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580595">
    <w:abstractNumId w:val="3"/>
  </w:num>
  <w:num w:numId="4" w16cid:durableId="1944192652">
    <w:abstractNumId w:val="1"/>
  </w:num>
  <w:num w:numId="5" w16cid:durableId="20467090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ments">
    <w15:presenceInfo w15:providerId="None" w15:userId="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85"/>
    <w:rsid w:val="000B605F"/>
    <w:rsid w:val="00182619"/>
    <w:rsid w:val="001F1C81"/>
    <w:rsid w:val="00407DF2"/>
    <w:rsid w:val="004258CA"/>
    <w:rsid w:val="00567F19"/>
    <w:rsid w:val="00637F8C"/>
    <w:rsid w:val="006C4F0A"/>
    <w:rsid w:val="007C02EE"/>
    <w:rsid w:val="008B0AAC"/>
    <w:rsid w:val="00912DD3"/>
    <w:rsid w:val="00917AAB"/>
    <w:rsid w:val="009D7310"/>
    <w:rsid w:val="00A04AA1"/>
    <w:rsid w:val="00B13285"/>
    <w:rsid w:val="00BB66BF"/>
    <w:rsid w:val="00C10D5C"/>
    <w:rsid w:val="00C21D03"/>
    <w:rsid w:val="00C84284"/>
    <w:rsid w:val="00CA70C1"/>
    <w:rsid w:val="00CF69D7"/>
    <w:rsid w:val="00F12317"/>
    <w:rsid w:val="00F87C11"/>
    <w:rsid w:val="00FF3C1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DE743"/>
  <w15:chartTrackingRefBased/>
  <w15:docId w15:val="{AD067897-348C-48C3-B9A5-63E88E60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bidi="ar-SA"/>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uiPriority w:val="99"/>
    <w:semiHidden/>
    <w:unhideWhenUsed/>
    <w:rsid w:val="00F87C11"/>
    <w:rPr>
      <w:rFonts w:ascii="Tahoma" w:hAnsi="Tahoma" w:cs="Tahoma"/>
      <w:sz w:val="16"/>
      <w:szCs w:val="16"/>
    </w:rPr>
  </w:style>
  <w:style w:type="character" w:customStyle="1" w:styleId="BalloonTextChar">
    <w:name w:val="Balloon Text Char"/>
    <w:basedOn w:val="DefaultParagraphFont"/>
    <w:link w:val="BalloonText"/>
    <w:uiPriority w:val="99"/>
    <w:semiHidden/>
    <w:rsid w:val="00F87C11"/>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0B605F"/>
    <w:rPr>
      <w:b/>
      <w:bCs/>
    </w:rPr>
  </w:style>
  <w:style w:type="character" w:customStyle="1" w:styleId="CommentTextChar">
    <w:name w:val="Comment Text Char"/>
    <w:basedOn w:val="DefaultParagraphFont"/>
    <w:link w:val="CommentText"/>
    <w:semiHidden/>
    <w:rsid w:val="000B605F"/>
    <w:rPr>
      <w:lang w:val="en-GB" w:eastAsia="en-US" w:bidi="ar-SA"/>
    </w:rPr>
  </w:style>
  <w:style w:type="character" w:customStyle="1" w:styleId="CommentSubjectChar">
    <w:name w:val="Comment Subject Char"/>
    <w:basedOn w:val="CommentTextChar"/>
    <w:link w:val="CommentSubject"/>
    <w:uiPriority w:val="99"/>
    <w:semiHidden/>
    <w:rsid w:val="000B605F"/>
    <w:rPr>
      <w:b/>
      <w:bCs/>
      <w:lang w:val="en-GB" w:eastAsia="en-US" w:bidi="ar-SA"/>
    </w:rPr>
  </w:style>
  <w:style w:type="paragraph" w:styleId="Revision">
    <w:name w:val="Revision"/>
    <w:hidden/>
    <w:uiPriority w:val="99"/>
    <w:semiHidden/>
    <w:rsid w:val="00BB66BF"/>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83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guides.library.uq.edu.au/referencing/vancouver-version-for-print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NJCM\Article%20format\Review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ReviewArticle</Template>
  <TotalTime>42</TotalTime>
  <Pages>4</Pages>
  <Words>26</Words>
  <Characters>152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PBP</dc:creator>
  <cp:keywords/>
  <dc:description/>
  <cp:lastModifiedBy>Comments</cp:lastModifiedBy>
  <cp:revision>6</cp:revision>
  <cp:lastPrinted>1899-12-31T18:30:00Z</cp:lastPrinted>
  <dcterms:created xsi:type="dcterms:W3CDTF">2022-02-04T08:55:00Z</dcterms:created>
  <dcterms:modified xsi:type="dcterms:W3CDTF">2023-02-14T03:57:00Z</dcterms:modified>
</cp:coreProperties>
</file>